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A0FF" w14:textId="77777777" w:rsidR="00E00F0A" w:rsidRDefault="00E00F0A" w:rsidP="00E00F0A">
      <w:pPr>
        <w:tabs>
          <w:tab w:val="left" w:pos="4235"/>
        </w:tabs>
        <w:rPr>
          <w:rtl/>
        </w:rPr>
      </w:pPr>
      <w:r>
        <w:rPr>
          <w:rtl/>
        </w:rPr>
        <w:tab/>
      </w:r>
    </w:p>
    <w:p w14:paraId="48BA2D07" w14:textId="77777777" w:rsidR="00E00F0A" w:rsidRDefault="00E00F0A" w:rsidP="00E00F0A">
      <w:pPr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8 בפברואר 2026</w:t>
      </w:r>
    </w:p>
    <w:p w14:paraId="295E4FF1" w14:textId="77777777" w:rsidR="00E00F0A" w:rsidRDefault="00E00F0A" w:rsidP="00E00F0A">
      <w:pPr>
        <w:jc w:val="right"/>
        <w:rPr>
          <w:rFonts w:asciiTheme="majorBidi" w:hAnsiTheme="majorBidi" w:cstheme="majorBidi"/>
          <w:rtl/>
        </w:rPr>
      </w:pPr>
    </w:p>
    <w:p w14:paraId="222DA7B2" w14:textId="77777777" w:rsidR="00E00F0A" w:rsidRDefault="00E00F0A" w:rsidP="00E00F0A">
      <w:pPr>
        <w:jc w:val="center"/>
        <w:rPr>
          <w:rFonts w:asciiTheme="majorBidi" w:hAnsiTheme="majorBidi" w:cstheme="majorBidi"/>
          <w:rtl/>
        </w:rPr>
      </w:pPr>
    </w:p>
    <w:p w14:paraId="4C8714A8" w14:textId="77777777" w:rsidR="00E00F0A" w:rsidRPr="00513450" w:rsidRDefault="00E00F0A" w:rsidP="00E00F0A">
      <w:pPr>
        <w:jc w:val="center"/>
        <w:rPr>
          <w:rFonts w:asciiTheme="majorBidi" w:hAnsiTheme="majorBidi" w:cstheme="majorBidi"/>
          <w:b/>
          <w:bCs/>
          <w:u w:val="single"/>
          <w:rtl/>
        </w:rPr>
      </w:pPr>
    </w:p>
    <w:p w14:paraId="75304553" w14:textId="77777777" w:rsidR="00E00F0A" w:rsidRPr="00513450" w:rsidRDefault="00E00F0A" w:rsidP="00E00F0A">
      <w:pPr>
        <w:spacing w:line="360" w:lineRule="auto"/>
        <w:rPr>
          <w:rFonts w:asciiTheme="majorBidi" w:hAnsiTheme="majorBidi" w:cstheme="majorBidi"/>
          <w:rtl/>
        </w:rPr>
      </w:pPr>
      <w:r w:rsidRPr="00513450">
        <w:rPr>
          <w:rFonts w:asciiTheme="majorBidi" w:hAnsiTheme="majorBidi" w:cstheme="majorBidi" w:hint="cs"/>
          <w:rtl/>
        </w:rPr>
        <w:t>שם מלא:</w:t>
      </w:r>
      <w:r>
        <w:rPr>
          <w:rFonts w:asciiTheme="majorBidi" w:hAnsiTheme="majorBidi" w:cstheme="majorBidi" w:hint="cs"/>
          <w:rtl/>
        </w:rPr>
        <w:t>_______________</w:t>
      </w:r>
    </w:p>
    <w:p w14:paraId="57E06841" w14:textId="77777777" w:rsidR="00E00F0A" w:rsidRPr="00513450" w:rsidRDefault="00E00F0A" w:rsidP="00E00F0A">
      <w:pPr>
        <w:spacing w:line="360" w:lineRule="auto"/>
        <w:rPr>
          <w:rFonts w:asciiTheme="majorBidi" w:hAnsiTheme="majorBidi" w:cstheme="majorBidi"/>
          <w:rtl/>
        </w:rPr>
      </w:pPr>
      <w:r w:rsidRPr="00513450">
        <w:rPr>
          <w:rFonts w:asciiTheme="majorBidi" w:hAnsiTheme="majorBidi" w:cstheme="majorBidi" w:hint="cs"/>
          <w:rtl/>
        </w:rPr>
        <w:t>ת.ז:</w:t>
      </w:r>
      <w:r>
        <w:rPr>
          <w:rFonts w:asciiTheme="majorBidi" w:hAnsiTheme="majorBidi" w:cstheme="majorBidi" w:hint="cs"/>
          <w:rtl/>
        </w:rPr>
        <w:t xml:space="preserve"> __________________</w:t>
      </w:r>
    </w:p>
    <w:p w14:paraId="570C5D0E" w14:textId="77777777" w:rsidR="00E00F0A" w:rsidRPr="00513450" w:rsidRDefault="00E00F0A" w:rsidP="00E00F0A">
      <w:pPr>
        <w:spacing w:line="360" w:lineRule="auto"/>
        <w:rPr>
          <w:rFonts w:asciiTheme="majorBidi" w:hAnsiTheme="majorBidi" w:cstheme="majorBidi"/>
          <w:rtl/>
        </w:rPr>
      </w:pPr>
      <w:r w:rsidRPr="00513450">
        <w:rPr>
          <w:rFonts w:asciiTheme="majorBidi" w:hAnsiTheme="majorBidi" w:cstheme="majorBidi" w:hint="cs"/>
          <w:rtl/>
        </w:rPr>
        <w:t>נייד:</w:t>
      </w:r>
      <w:r>
        <w:rPr>
          <w:rFonts w:asciiTheme="majorBidi" w:hAnsiTheme="majorBidi" w:cstheme="majorBidi" w:hint="cs"/>
          <w:rtl/>
        </w:rPr>
        <w:t>__________________</w:t>
      </w:r>
    </w:p>
    <w:p w14:paraId="105ABAF4" w14:textId="77777777" w:rsidR="00E00F0A" w:rsidRPr="00513450" w:rsidRDefault="00E00F0A" w:rsidP="00E00F0A">
      <w:pPr>
        <w:spacing w:line="360" w:lineRule="auto"/>
        <w:rPr>
          <w:rFonts w:asciiTheme="majorBidi" w:hAnsiTheme="majorBidi" w:cstheme="majorBidi"/>
          <w:rtl/>
        </w:rPr>
      </w:pPr>
      <w:r w:rsidRPr="00513450">
        <w:rPr>
          <w:rFonts w:asciiTheme="majorBidi" w:hAnsiTheme="majorBidi" w:cstheme="majorBidi" w:hint="cs"/>
          <w:rtl/>
        </w:rPr>
        <w:t>מייל:</w:t>
      </w:r>
      <w:r>
        <w:rPr>
          <w:rFonts w:asciiTheme="majorBidi" w:hAnsiTheme="majorBidi" w:cstheme="majorBidi" w:hint="cs"/>
          <w:rtl/>
        </w:rPr>
        <w:t>__________________</w:t>
      </w:r>
    </w:p>
    <w:p w14:paraId="03C2E674" w14:textId="77777777" w:rsidR="00E00F0A" w:rsidRDefault="00E00F0A" w:rsidP="00E00F0A">
      <w:pPr>
        <w:jc w:val="center"/>
        <w:rPr>
          <w:rFonts w:asciiTheme="majorBidi" w:hAnsiTheme="majorBidi" w:cstheme="majorBidi"/>
          <w:b/>
          <w:bCs/>
          <w:rtl/>
        </w:rPr>
      </w:pPr>
    </w:p>
    <w:p w14:paraId="670FB260" w14:textId="77777777" w:rsidR="00E00F0A" w:rsidRDefault="00E00F0A" w:rsidP="00E00F0A">
      <w:pPr>
        <w:jc w:val="center"/>
        <w:rPr>
          <w:rFonts w:asciiTheme="majorBidi" w:hAnsiTheme="majorBidi" w:cstheme="majorBidi"/>
          <w:b/>
          <w:bCs/>
          <w:rtl/>
        </w:rPr>
      </w:pPr>
    </w:p>
    <w:p w14:paraId="603AFC97" w14:textId="77777777" w:rsidR="00E00F0A" w:rsidRDefault="00E00F0A" w:rsidP="00E00F0A">
      <w:pPr>
        <w:jc w:val="center"/>
        <w:rPr>
          <w:rFonts w:asciiTheme="majorBidi" w:hAnsiTheme="majorBidi" w:cstheme="majorBidi"/>
          <w:b/>
          <w:bCs/>
          <w:u w:val="single"/>
          <w:rtl/>
        </w:rPr>
      </w:pPr>
      <w:r w:rsidRPr="00513450">
        <w:rPr>
          <w:rFonts w:asciiTheme="majorBidi" w:hAnsiTheme="majorBidi" w:cstheme="majorBidi" w:hint="cs"/>
          <w:b/>
          <w:bCs/>
          <w:rtl/>
        </w:rPr>
        <w:t xml:space="preserve">הנדון: </w:t>
      </w:r>
      <w:r w:rsidRPr="00513450">
        <w:rPr>
          <w:rFonts w:asciiTheme="majorBidi" w:hAnsiTheme="majorBidi" w:cstheme="majorBidi" w:hint="cs"/>
          <w:b/>
          <w:bCs/>
          <w:u w:val="single"/>
          <w:rtl/>
        </w:rPr>
        <w:t>מתווה מילואים</w:t>
      </w:r>
      <w:r>
        <w:rPr>
          <w:rFonts w:asciiTheme="majorBidi" w:hAnsiTheme="majorBidi" w:cstheme="majorBidi" w:hint="cs"/>
          <w:b/>
          <w:bCs/>
          <w:u w:val="single"/>
          <w:rtl/>
        </w:rPr>
        <w:t xml:space="preserve"> תשפ"ז</w:t>
      </w:r>
    </w:p>
    <w:p w14:paraId="51F92663" w14:textId="77777777" w:rsidR="00E00F0A" w:rsidRDefault="00E00F0A" w:rsidP="00E00F0A">
      <w:pPr>
        <w:jc w:val="center"/>
        <w:rPr>
          <w:rFonts w:asciiTheme="majorBidi" w:hAnsiTheme="majorBidi" w:cstheme="majorBidi"/>
          <w:b/>
          <w:bCs/>
          <w:u w:val="single"/>
          <w:rtl/>
        </w:rPr>
      </w:pPr>
    </w:p>
    <w:p w14:paraId="5E4295A1" w14:textId="77777777" w:rsidR="00E00F0A" w:rsidRPr="00513450" w:rsidRDefault="00E00F0A" w:rsidP="00E00F0A">
      <w:pPr>
        <w:jc w:val="center"/>
        <w:rPr>
          <w:rFonts w:asciiTheme="majorBidi" w:hAnsiTheme="majorBidi" w:cstheme="majorBidi"/>
          <w:b/>
          <w:bCs/>
          <w:u w:val="single"/>
          <w:rtl/>
        </w:rPr>
      </w:pPr>
    </w:p>
    <w:p w14:paraId="3B733062" w14:textId="77777777" w:rsidR="00E00F0A" w:rsidRPr="00513450" w:rsidRDefault="00E00F0A" w:rsidP="00E00F0A">
      <w:pPr>
        <w:jc w:val="center"/>
        <w:rPr>
          <w:rFonts w:asciiTheme="majorBidi" w:hAnsiTheme="majorBidi" w:cstheme="majorBidi"/>
          <w:b/>
          <w:bCs/>
          <w:u w:val="single"/>
          <w:rtl/>
        </w:rPr>
      </w:pPr>
    </w:p>
    <w:p w14:paraId="4D13F2D9" w14:textId="6D05BE94" w:rsidR="00E00F0A" w:rsidRPr="00513450" w:rsidRDefault="00E00F0A" w:rsidP="00E00F0A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בהתאם למתווה המילואים לשנת הלימודים תשפ"ז, אני מעוניין להתמיין לבית ספר סגול לרפואה בינלאומית (תכנית ארבע שנתית לרפואה):</w:t>
      </w:r>
    </w:p>
    <w:p w14:paraId="1158411B" w14:textId="77777777" w:rsidR="00E00F0A" w:rsidRPr="00173473" w:rsidRDefault="00E00F0A" w:rsidP="00E00F0A">
      <w:pPr>
        <w:pStyle w:val="ListParagraph"/>
        <w:numPr>
          <w:ilvl w:val="0"/>
          <w:numId w:val="1"/>
        </w:numPr>
        <w:spacing w:after="160" w:line="256" w:lineRule="auto"/>
        <w:rPr>
          <w:rFonts w:asciiTheme="majorBidi" w:hAnsiTheme="majorBidi" w:cstheme="majorBidi"/>
          <w:b/>
          <w:bCs/>
        </w:rPr>
      </w:pPr>
      <w:r w:rsidRPr="00173473">
        <w:rPr>
          <w:rFonts w:asciiTheme="majorBidi" w:hAnsiTheme="majorBidi" w:cstheme="majorBidi" w:hint="cs"/>
          <w:b/>
          <w:bCs/>
          <w:rtl/>
        </w:rPr>
        <w:t>ללא מבחן ידע</w:t>
      </w:r>
    </w:p>
    <w:p w14:paraId="3458D0F7" w14:textId="6BFA62B9" w:rsidR="00E00F0A" w:rsidRPr="00E00F0A" w:rsidRDefault="00E00F0A" w:rsidP="00E00F0A">
      <w:pPr>
        <w:pStyle w:val="ListParagraph"/>
        <w:numPr>
          <w:ilvl w:val="0"/>
          <w:numId w:val="1"/>
        </w:numPr>
        <w:spacing w:after="160" w:line="256" w:lineRule="auto"/>
        <w:rPr>
          <w:rFonts w:asciiTheme="majorBidi" w:hAnsiTheme="majorBidi" w:cstheme="majorBidi"/>
          <w:rtl/>
        </w:rPr>
      </w:pPr>
      <w:r w:rsidRPr="00E00F0A">
        <w:rPr>
          <w:rFonts w:asciiTheme="majorBidi" w:hAnsiTheme="majorBidi" w:cstheme="majorBidi" w:hint="cs"/>
          <w:b/>
          <w:bCs/>
          <w:rtl/>
        </w:rPr>
        <w:t>מבחן ידע- מועד מיוחד</w:t>
      </w:r>
      <w:r w:rsidRPr="00E00F0A"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rtl/>
        </w:rPr>
        <w:t>-</w:t>
      </w:r>
      <w:r w:rsidRPr="00E00F0A">
        <w:rPr>
          <w:rFonts w:asciiTheme="majorBidi" w:hAnsiTheme="majorBidi" w:cstheme="majorBidi" w:hint="cs"/>
          <w:rtl/>
        </w:rPr>
        <w:t xml:space="preserve"> </w:t>
      </w:r>
      <w:r w:rsidRPr="00E00F0A">
        <w:rPr>
          <w:rFonts w:asciiTheme="majorBidi" w:hAnsiTheme="majorBidi" w:cstheme="majorBidi"/>
          <w:rtl/>
        </w:rPr>
        <w:t>יש להיבחן במבחן תמ"ה (אישיות) במועדו הרגיל</w:t>
      </w:r>
      <w:r w:rsidRPr="00E00F0A">
        <w:rPr>
          <w:rFonts w:asciiTheme="majorBidi" w:hAnsiTheme="majorBidi" w:cstheme="majorBidi" w:hint="cs"/>
          <w:rtl/>
        </w:rPr>
        <w:t xml:space="preserve">. </w:t>
      </w:r>
      <w:r w:rsidRPr="00E00F0A">
        <w:rPr>
          <w:rFonts w:asciiTheme="majorBidi" w:hAnsiTheme="majorBidi" w:cstheme="majorBidi"/>
          <w:rtl/>
        </w:rPr>
        <w:t xml:space="preserve">יש להביא בחשבון כי במקרה של אי־עמידה בסף הנדרש במבחן הידע, תוצאות מבחן תמ"ה לא יילקחו בחשבון, ולא </w:t>
      </w:r>
      <w:r>
        <w:rPr>
          <w:rFonts w:asciiTheme="majorBidi" w:hAnsiTheme="majorBidi" w:cstheme="majorBidi" w:hint="cs"/>
          <w:rtl/>
        </w:rPr>
        <w:t>י</w:t>
      </w:r>
      <w:r w:rsidRPr="00E00F0A">
        <w:rPr>
          <w:rFonts w:asciiTheme="majorBidi" w:hAnsiTheme="majorBidi" w:cstheme="majorBidi"/>
          <w:rtl/>
        </w:rPr>
        <w:t>תאפשר החזר כספי</w:t>
      </w:r>
      <w:r w:rsidRPr="00E00F0A">
        <w:rPr>
          <w:rFonts w:asciiTheme="majorBidi" w:hAnsiTheme="majorBidi" w:cstheme="majorBidi"/>
        </w:rPr>
        <w:t>.</w:t>
      </w:r>
    </w:p>
    <w:p w14:paraId="4E55627B" w14:textId="77777777" w:rsidR="00E00F0A" w:rsidRDefault="00E00F0A" w:rsidP="00E00F0A">
      <w:pPr>
        <w:spacing w:line="720" w:lineRule="auto"/>
        <w:rPr>
          <w:rFonts w:asciiTheme="majorBidi" w:hAnsiTheme="majorBidi" w:cstheme="majorBidi"/>
          <w:rtl/>
        </w:rPr>
      </w:pPr>
      <w:r w:rsidRPr="00513450">
        <w:rPr>
          <w:rFonts w:asciiTheme="majorBidi" w:hAnsiTheme="majorBidi" w:cstheme="majorBidi" w:hint="cs"/>
          <w:rtl/>
        </w:rPr>
        <w:t>אני מצהיר בזאת כי אני עומד בתנאי המתווה המתבקש</w:t>
      </w:r>
      <w:r>
        <w:rPr>
          <w:rFonts w:asciiTheme="majorBidi" w:hAnsiTheme="majorBidi" w:cstheme="majorBidi" w:hint="cs"/>
          <w:rtl/>
        </w:rPr>
        <w:t>:</w:t>
      </w:r>
    </w:p>
    <w:p w14:paraId="3CAFF5DB" w14:textId="77777777" w:rsidR="00E00F0A" w:rsidRPr="00513450" w:rsidRDefault="00E00F0A" w:rsidP="00E00F0A">
      <w:pPr>
        <w:spacing w:line="720" w:lineRule="auto"/>
        <w:rPr>
          <w:rFonts w:asciiTheme="majorBidi" w:hAnsiTheme="majorBidi" w:cstheme="majorBidi"/>
          <w:rtl/>
        </w:rPr>
      </w:pPr>
      <w:r w:rsidRPr="00513450">
        <w:rPr>
          <w:rFonts w:asciiTheme="majorBidi" w:hAnsiTheme="majorBidi" w:cstheme="majorBidi" w:hint="cs"/>
          <w:rtl/>
        </w:rPr>
        <w:t>חתימה__________</w:t>
      </w:r>
      <w:r>
        <w:rPr>
          <w:rFonts w:asciiTheme="majorBidi" w:hAnsiTheme="majorBidi" w:cstheme="majorBidi" w:hint="cs"/>
          <w:rtl/>
        </w:rPr>
        <w:t>_</w:t>
      </w:r>
      <w:r w:rsidRPr="00513450">
        <w:rPr>
          <w:rFonts w:asciiTheme="majorBidi" w:hAnsiTheme="majorBidi" w:cstheme="majorBidi" w:hint="cs"/>
          <w:rtl/>
        </w:rPr>
        <w:t xml:space="preserve">    </w:t>
      </w:r>
      <w:r>
        <w:rPr>
          <w:rFonts w:asciiTheme="majorBidi" w:hAnsiTheme="majorBidi" w:cstheme="majorBidi" w:hint="cs"/>
          <w:rtl/>
        </w:rPr>
        <w:t xml:space="preserve">      </w:t>
      </w:r>
      <w:r w:rsidRPr="00513450">
        <w:rPr>
          <w:rFonts w:asciiTheme="majorBidi" w:hAnsiTheme="majorBidi" w:cstheme="majorBidi" w:hint="cs"/>
          <w:rtl/>
        </w:rPr>
        <w:t xml:space="preserve"> תאריך___________</w:t>
      </w:r>
      <w:r>
        <w:rPr>
          <w:rFonts w:asciiTheme="majorBidi" w:hAnsiTheme="majorBidi" w:cstheme="majorBidi" w:hint="cs"/>
          <w:rtl/>
        </w:rPr>
        <w:t>_</w:t>
      </w:r>
    </w:p>
    <w:p w14:paraId="45779EFC" w14:textId="77777777" w:rsidR="00E00F0A" w:rsidRPr="00513450" w:rsidRDefault="00E00F0A" w:rsidP="00E00F0A">
      <w:pPr>
        <w:rPr>
          <w:rFonts w:asciiTheme="majorBidi" w:hAnsiTheme="majorBidi" w:cstheme="majorBidi"/>
        </w:rPr>
      </w:pPr>
    </w:p>
    <w:p w14:paraId="191B0DE1" w14:textId="77777777" w:rsidR="00E00F0A" w:rsidRDefault="00E00F0A" w:rsidP="00E00F0A">
      <w:pPr>
        <w:spacing w:before="100" w:beforeAutospacing="1" w:after="100" w:afterAutospacing="1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נא לצרף טופס 3010.</w:t>
      </w:r>
    </w:p>
    <w:p w14:paraId="3DF02C88" w14:textId="49F879CE" w:rsidR="00E00F0A" w:rsidRDefault="00E00F0A" w:rsidP="00E00F0A">
      <w:pPr>
        <w:spacing w:before="100" w:beforeAutospacing="1" w:after="100" w:afterAutospacing="1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את הטופס המלא יחד עם טופס 3010, יש לשלוח עד לתאריך 17.5.202</w:t>
      </w:r>
      <w:r w:rsidR="00732520">
        <w:rPr>
          <w:rFonts w:asciiTheme="majorBidi" w:hAnsiTheme="majorBidi" w:cstheme="majorBidi" w:hint="cs"/>
          <w:rtl/>
        </w:rPr>
        <w:t>6</w:t>
      </w:r>
      <w:r>
        <w:rPr>
          <w:rFonts w:asciiTheme="majorBidi" w:hAnsiTheme="majorBidi" w:cstheme="majorBidi" w:hint="cs"/>
          <w:rtl/>
        </w:rPr>
        <w:t xml:space="preserve"> למייל: </w:t>
      </w:r>
      <w:hyperlink r:id="rId8" w:history="1">
        <w:r w:rsidRPr="00FF7E2C">
          <w:rPr>
            <w:rStyle w:val="Hyperlink"/>
            <w:rFonts w:asciiTheme="majorBidi" w:eastAsiaTheme="majorEastAsia" w:hAnsiTheme="majorBidi"/>
          </w:rPr>
          <w:t>md-liba@bgu.ac.il</w:t>
        </w:r>
      </w:hyperlink>
      <w:r>
        <w:rPr>
          <w:rFonts w:asciiTheme="majorBidi" w:hAnsiTheme="majorBidi" w:cstheme="majorBidi" w:hint="cs"/>
          <w:rtl/>
        </w:rPr>
        <w:t>, בנושא המייל יש לכתוב "מתווה מילואים".</w:t>
      </w:r>
    </w:p>
    <w:p w14:paraId="41E9354C" w14:textId="77777777" w:rsidR="00E00F0A" w:rsidRDefault="00E00F0A" w:rsidP="00E00F0A">
      <w:pPr>
        <w:spacing w:before="100" w:beforeAutospacing="1" w:after="100" w:afterAutospacing="1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טפסים שישלחו לאחר מועד זה- אינם קבילים.</w:t>
      </w:r>
    </w:p>
    <w:p w14:paraId="2AAE80EC" w14:textId="77777777" w:rsidR="00E00F0A" w:rsidRDefault="00E00F0A" w:rsidP="00E00F0A">
      <w:pPr>
        <w:spacing w:before="100" w:beforeAutospacing="1" w:after="100" w:afterAutospacing="1"/>
        <w:rPr>
          <w:rFonts w:asciiTheme="majorBidi" w:hAnsiTheme="majorBidi" w:cstheme="majorBidi"/>
          <w:rtl/>
        </w:rPr>
      </w:pPr>
    </w:p>
    <w:p w14:paraId="0394AF2F" w14:textId="77777777" w:rsidR="00E00F0A" w:rsidRPr="003C6D88" w:rsidRDefault="00E00F0A" w:rsidP="00E00F0A">
      <w:pPr>
        <w:spacing w:before="100" w:beforeAutospacing="1" w:after="100" w:afterAutospacing="1"/>
        <w:rPr>
          <w:rFonts w:asciiTheme="majorBidi" w:hAnsiTheme="majorBidi" w:cstheme="majorBidi"/>
          <w:rtl/>
        </w:rPr>
      </w:pPr>
    </w:p>
    <w:p w14:paraId="7A11628E" w14:textId="77777777" w:rsidR="00E00F0A" w:rsidRDefault="00E00F0A" w:rsidP="00E00F0A">
      <w:pPr>
        <w:tabs>
          <w:tab w:val="left" w:pos="4235"/>
        </w:tabs>
      </w:pPr>
    </w:p>
    <w:p w14:paraId="09795B43" w14:textId="77777777" w:rsidR="0061778D" w:rsidRPr="00E00F0A" w:rsidRDefault="0061778D" w:rsidP="00A95DB5">
      <w:pPr>
        <w:tabs>
          <w:tab w:val="left" w:pos="2671"/>
        </w:tabs>
        <w:outlineLvl w:val="2"/>
        <w:rPr>
          <w:rtl/>
        </w:rPr>
      </w:pPr>
    </w:p>
    <w:sectPr w:rsidR="0061778D" w:rsidRPr="00E00F0A" w:rsidSect="0061778D">
      <w:headerReference w:type="default" r:id="rId9"/>
      <w:footerReference w:type="default" r:id="rId10"/>
      <w:pgSz w:w="11906" w:h="16838"/>
      <w:pgMar w:top="1440" w:right="1800" w:bottom="1440" w:left="1800" w:header="708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2AF3" w14:textId="77777777" w:rsidR="00AF5D29" w:rsidRDefault="00AF5D29" w:rsidP="00994AFA">
      <w:r>
        <w:separator/>
      </w:r>
    </w:p>
  </w:endnote>
  <w:endnote w:type="continuationSeparator" w:id="0">
    <w:p w14:paraId="5D83C79F" w14:textId="77777777" w:rsidR="00AF5D29" w:rsidRDefault="00AF5D29" w:rsidP="0099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albaum Display Heavy">
    <w:charset w:val="00"/>
    <w:family w:val="roman"/>
    <w:pitch w:val="variable"/>
    <w:sig w:usb0="8000002F" w:usb1="0000000A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Segoe UI Variable Text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F40C" w14:textId="77777777" w:rsidR="003754BB" w:rsidRPr="00A95DB5" w:rsidRDefault="003754BB" w:rsidP="00A95DB5">
    <w:pPr>
      <w:pStyle w:val="Footer"/>
      <w:jc w:val="center"/>
      <w:rPr>
        <w:rFonts w:asciiTheme="majorBidi" w:hAnsiTheme="majorBidi" w:cstheme="majorBidi"/>
        <w:sz w:val="20"/>
        <w:szCs w:val="20"/>
      </w:rPr>
    </w:pPr>
    <w:r w:rsidRPr="00A95DB5">
      <w:rPr>
        <w:rFonts w:asciiTheme="majorBidi" w:hAnsiTheme="majorBidi" w:cstheme="majorBidi"/>
        <w:sz w:val="20"/>
        <w:szCs w:val="20"/>
        <w:rtl/>
      </w:rPr>
      <w:t xml:space="preserve">באר שבע, שד' בן-גוריון 1 </w:t>
    </w:r>
    <w:r w:rsidR="00A95DB5" w:rsidRPr="00A95DB5">
      <w:rPr>
        <w:rFonts w:asciiTheme="majorBidi" w:hAnsiTheme="majorBidi"/>
        <w:b/>
        <w:bCs/>
        <w:sz w:val="28"/>
        <w:szCs w:val="28"/>
        <w:rtl/>
      </w:rPr>
      <w:t>·</w:t>
    </w:r>
    <w:r w:rsidRPr="00A95DB5">
      <w:rPr>
        <w:rFonts w:asciiTheme="majorBidi" w:hAnsiTheme="majorBidi" w:cstheme="majorBidi"/>
        <w:b/>
        <w:bCs/>
        <w:sz w:val="28"/>
        <w:szCs w:val="28"/>
        <w:rtl/>
      </w:rPr>
      <w:t xml:space="preserve"> </w:t>
    </w:r>
    <w:r w:rsidRPr="00A95DB5">
      <w:rPr>
        <w:rFonts w:asciiTheme="majorBidi" w:hAnsiTheme="majorBidi" w:cstheme="majorBidi"/>
        <w:sz w:val="20"/>
        <w:szCs w:val="20"/>
        <w:rtl/>
      </w:rPr>
      <w:t>ת.ד 653 באר שבע</w:t>
    </w:r>
    <w:r w:rsidR="00A95DB5" w:rsidRPr="00A95DB5">
      <w:rPr>
        <w:rFonts w:asciiTheme="majorBidi" w:hAnsiTheme="majorBidi" w:cstheme="majorBidi"/>
        <w:sz w:val="20"/>
        <w:szCs w:val="20"/>
        <w:rtl/>
      </w:rPr>
      <w:t xml:space="preserve"> 8410501 </w:t>
    </w:r>
    <w:r w:rsidR="00A95DB5" w:rsidRPr="00A95DB5">
      <w:rPr>
        <w:rFonts w:asciiTheme="majorBidi" w:hAnsiTheme="majorBidi"/>
        <w:b/>
        <w:bCs/>
        <w:sz w:val="28"/>
        <w:szCs w:val="28"/>
        <w:rtl/>
      </w:rPr>
      <w:t>·</w:t>
    </w:r>
    <w:r w:rsidR="00A95DB5" w:rsidRPr="00A95DB5">
      <w:rPr>
        <w:rFonts w:asciiTheme="majorBidi" w:hAnsiTheme="majorBidi" w:cstheme="majorBidi"/>
        <w:sz w:val="20"/>
        <w:szCs w:val="20"/>
        <w:rtl/>
      </w:rPr>
      <w:t xml:space="preserve"> טל': 08-6479909 </w:t>
    </w:r>
    <w:r w:rsidR="00A95DB5" w:rsidRPr="00A95DB5">
      <w:rPr>
        <w:rFonts w:asciiTheme="majorBidi" w:hAnsiTheme="majorBidi"/>
        <w:b/>
        <w:bCs/>
        <w:sz w:val="28"/>
        <w:szCs w:val="28"/>
        <w:rtl/>
      </w:rPr>
      <w:t>·</w:t>
    </w:r>
    <w:r w:rsidR="00A95DB5" w:rsidRPr="00A95DB5">
      <w:rPr>
        <w:rFonts w:asciiTheme="majorBidi" w:hAnsiTheme="majorBidi" w:cstheme="majorBidi"/>
        <w:sz w:val="20"/>
        <w:szCs w:val="20"/>
        <w:rtl/>
      </w:rPr>
      <w:t xml:space="preserve"> פקס: 08-6479856</w:t>
    </w:r>
  </w:p>
  <w:p w14:paraId="0FAA40FC" w14:textId="77777777" w:rsidR="003754BB" w:rsidRPr="00A95DB5" w:rsidRDefault="00375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A6FD" w14:textId="77777777" w:rsidR="00AF5D29" w:rsidRDefault="00AF5D29" w:rsidP="00994AFA">
      <w:r>
        <w:separator/>
      </w:r>
    </w:p>
  </w:footnote>
  <w:footnote w:type="continuationSeparator" w:id="0">
    <w:p w14:paraId="2D7E333D" w14:textId="77777777" w:rsidR="00AF5D29" w:rsidRDefault="00AF5D29" w:rsidP="00994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35DE" w14:textId="77777777" w:rsidR="00B829BB" w:rsidRPr="00432590" w:rsidRDefault="0061778D" w:rsidP="00432590">
    <w:pPr>
      <w:pStyle w:val="Header"/>
      <w:spacing w:line="280" w:lineRule="exact"/>
      <w:jc w:val="right"/>
      <w:rPr>
        <w:rFonts w:asciiTheme="minorBidi" w:hAnsiTheme="minorBidi"/>
        <w:b/>
        <w:bCs/>
        <w:rtl/>
      </w:rPr>
    </w:pPr>
    <w:r w:rsidRPr="00432590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4D6FDA8" wp14:editId="66CDECF2">
              <wp:simplePos x="0" y="0"/>
              <wp:positionH relativeFrom="column">
                <wp:posOffset>2959762</wp:posOffset>
              </wp:positionH>
              <wp:positionV relativeFrom="paragraph">
                <wp:posOffset>-12314</wp:posOffset>
              </wp:positionV>
              <wp:extent cx="2175510" cy="62801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5510" cy="628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8991A" w14:textId="77777777" w:rsidR="0073571E" w:rsidRPr="0061778D" w:rsidRDefault="00432590" w:rsidP="0061778D">
                          <w:pPr>
                            <w:pStyle w:val="Header"/>
                            <w:bidi w:val="0"/>
                            <w:spacing w:line="260" w:lineRule="exact"/>
                            <w:rPr>
                              <w:rFonts w:ascii="Segoe UI Semibold" w:hAnsi="Segoe UI Semibold" w:cs="Segoe UI Semibold"/>
                              <w:sz w:val="19"/>
                              <w:szCs w:val="19"/>
                            </w:rPr>
                          </w:pPr>
                          <w:r w:rsidRPr="0061778D">
                            <w:rPr>
                              <w:rFonts w:ascii="Segoe UI Semibold" w:hAnsi="Segoe UI Semibold" w:cs="Segoe UI Semibold"/>
                              <w:sz w:val="19"/>
                              <w:szCs w:val="19"/>
                              <w:rtl/>
                            </w:rPr>
                            <w:t>הפקולטה למדעי הבריאות</w:t>
                          </w:r>
                        </w:p>
                        <w:p w14:paraId="1B865F00" w14:textId="77777777" w:rsidR="00432590" w:rsidRPr="00A24F30" w:rsidRDefault="0073571E" w:rsidP="0061778D">
                          <w:pPr>
                            <w:pStyle w:val="Header"/>
                            <w:bidi w:val="0"/>
                            <w:spacing w:line="260" w:lineRule="exact"/>
                            <w:rPr>
                              <w:rFonts w:ascii="Walbaum Display Heavy" w:hAnsi="Walbaum Display Heavy" w:cs="David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61778D">
                            <w:rPr>
                              <w:rFonts w:ascii="Segoe UI Semibold" w:hAnsi="Segoe UI Semibold" w:cs="Segoe UI Semibold"/>
                              <w:sz w:val="19"/>
                              <w:szCs w:val="19"/>
                              <w:rtl/>
                            </w:rPr>
                            <w:t>בית ספר סגול לרפואה בינלאומית</w:t>
                          </w:r>
                          <w:r w:rsidR="007C3307" w:rsidRPr="00A24F30">
                            <w:rPr>
                              <w:rFonts w:ascii="Walbaum Display Heavy" w:hAnsi="Walbaum Display Heavy" w:cs="David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br/>
                          </w:r>
                          <w:r w:rsidR="007C3307" w:rsidRPr="0061778D">
                            <w:rPr>
                              <w:rFonts w:ascii="Segoe UI Semilight" w:hAnsi="Segoe UI Semilight" w:cs="Segoe UI Semilight"/>
                              <w:sz w:val="18"/>
                              <w:szCs w:val="18"/>
                              <w:rtl/>
                            </w:rPr>
                            <w:t>אוניברסיטת בן-גוריון בנגב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6FD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3.05pt;margin-top:-.95pt;width:171.3pt;height:49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" stroked="f">
              <v:textbox>
                <w:txbxContent>
                  <w:p w14:paraId="6728991A" w14:textId="77777777" w:rsidR="0073571E" w:rsidRPr="0061778D" w:rsidRDefault="00432590" w:rsidP="0061778D">
                    <w:pPr>
                      <w:pStyle w:val="Header"/>
                      <w:bidi w:val="0"/>
                      <w:spacing w:line="260" w:lineRule="exact"/>
                      <w:rPr>
                        <w:rFonts w:ascii="Segoe UI Semibold" w:hAnsi="Segoe UI Semibold" w:cs="Segoe UI Semibold"/>
                        <w:sz w:val="19"/>
                        <w:szCs w:val="19"/>
                      </w:rPr>
                    </w:pPr>
                    <w:r w:rsidRPr="0061778D">
                      <w:rPr>
                        <w:rFonts w:ascii="Segoe UI Semibold" w:hAnsi="Segoe UI Semibold" w:cs="Segoe UI Semibold"/>
                        <w:sz w:val="19"/>
                        <w:szCs w:val="19"/>
                        <w:rtl/>
                      </w:rPr>
                      <w:t>הפקולטה למדעי הבריאות</w:t>
                    </w:r>
                  </w:p>
                  <w:p w14:paraId="1B865F00" w14:textId="77777777" w:rsidR="00432590" w:rsidRPr="00A24F30" w:rsidRDefault="0073571E" w:rsidP="0061778D">
                    <w:pPr>
                      <w:pStyle w:val="Header"/>
                      <w:bidi w:val="0"/>
                      <w:spacing w:line="260" w:lineRule="exact"/>
                      <w:rPr>
                        <w:rFonts w:ascii="Walbaum Display Heavy" w:hAnsi="Walbaum Display Heavy" w:cs="David"/>
                        <w:b/>
                        <w:bCs/>
                        <w:sz w:val="18"/>
                        <w:szCs w:val="18"/>
                      </w:rPr>
                    </w:pPr>
                    <w:r w:rsidRPr="0061778D">
                      <w:rPr>
                        <w:rFonts w:ascii="Segoe UI Semibold" w:hAnsi="Segoe UI Semibold" w:cs="Segoe UI Semibold"/>
                        <w:sz w:val="19"/>
                        <w:szCs w:val="19"/>
                        <w:rtl/>
                      </w:rPr>
                      <w:t>בית ספר סגול לרפואה בינלאומית</w:t>
                    </w:r>
                    <w:r w:rsidR="007C3307" w:rsidRPr="00A24F30">
                      <w:rPr>
                        <w:rFonts w:ascii="Walbaum Display Heavy" w:hAnsi="Walbaum Display Heavy" w:cs="David"/>
                        <w:b/>
                        <w:bCs/>
                        <w:sz w:val="18"/>
                        <w:szCs w:val="18"/>
                        <w:rtl/>
                      </w:rPr>
                      <w:br/>
                    </w:r>
                    <w:r w:rsidR="007C3307" w:rsidRPr="0061778D">
                      <w:rPr>
                        <w:rFonts w:ascii="Segoe UI Semilight" w:hAnsi="Segoe UI Semilight" w:cs="Segoe UI Semilight"/>
                        <w:sz w:val="18"/>
                        <w:szCs w:val="18"/>
                        <w:rtl/>
                      </w:rPr>
                      <w:t>אוניברסיטת בן-גוריון בנגב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24F30" w:rsidRPr="00432590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507F4BB" wp14:editId="1D44643B">
              <wp:simplePos x="0" y="0"/>
              <wp:positionH relativeFrom="column">
                <wp:posOffset>-689969</wp:posOffset>
              </wp:positionH>
              <wp:positionV relativeFrom="paragraph">
                <wp:posOffset>-5108</wp:posOffset>
              </wp:positionV>
              <wp:extent cx="3018155" cy="596265"/>
              <wp:effectExtent l="0" t="0" r="0" b="0"/>
              <wp:wrapSquare wrapText="bothSides"/>
              <wp:docPr id="13576857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155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2C58F" w14:textId="77777777" w:rsidR="007C3307" w:rsidRPr="00A24F30" w:rsidRDefault="007C3307" w:rsidP="00A24F30">
                          <w:pPr>
                            <w:spacing w:line="260" w:lineRule="exact"/>
                            <w:rPr>
                              <w:rFonts w:ascii="Segoe UI Variable Small Semibol" w:hAnsi="Segoe UI Variable Small Semibol" w:cs="David"/>
                              <w:sz w:val="20"/>
                              <w:szCs w:val="20"/>
                            </w:rPr>
                          </w:pPr>
                          <w:r w:rsidRPr="00A24F30">
                            <w:rPr>
                              <w:rFonts w:ascii="Segoe UI Variable Small Semibol" w:hAnsi="Segoe UI Variable Small Semibol" w:cs="David"/>
                              <w:b/>
                              <w:bCs/>
                              <w:sz w:val="20"/>
                              <w:szCs w:val="20"/>
                            </w:rPr>
                            <w:t>Faculty of Health Sciences</w:t>
                          </w:r>
                          <w:r w:rsidRPr="00A24F30">
                            <w:rPr>
                              <w:rFonts w:ascii="Segoe UI Variable Small Semibol" w:hAnsi="Segoe UI Variable Small Semibol" w:cs="David"/>
                              <w:b/>
                              <w:bCs/>
                              <w:sz w:val="20"/>
                              <w:szCs w:val="20"/>
                            </w:rPr>
                            <w:br/>
                            <w:t>Sagol Medical School for International Health</w:t>
                          </w:r>
                          <w:r w:rsidRPr="00A24F30">
                            <w:rPr>
                              <w:rFonts w:ascii="Segoe UI Variable Small Semibol" w:hAnsi="Segoe UI Variable Small Semibol" w:cs="David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  <w:r w:rsidRPr="00A24F30">
                            <w:rPr>
                              <w:rFonts w:ascii="Segoe UI Variable Text" w:hAnsi="Segoe UI Variable Text" w:cs="David"/>
                              <w:sz w:val="20"/>
                              <w:szCs w:val="20"/>
                            </w:rPr>
                            <w:t>Ben-Gurion University of the Negev</w:t>
                          </w:r>
                          <w:r w:rsidRPr="00A24F30">
                            <w:rPr>
                              <w:rFonts w:ascii="Segoe UI Variable Text" w:hAnsi="Segoe UI Variable Text" w:cs="David"/>
                              <w:sz w:val="20"/>
                              <w:szCs w:val="20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07F4BB" id="_x0000_s1027" type="#_x0000_t202" style="position:absolute;margin-left:-54.35pt;margin-top:-.4pt;width:237.65pt;height:46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" stroked="f">
              <v:textbox>
                <w:txbxContent>
                  <w:p w14:paraId="0752C58F" w14:textId="77777777" w:rsidR="007C3307" w:rsidRPr="00A24F30" w:rsidRDefault="007C3307" w:rsidP="00A24F30">
                    <w:pPr>
                      <w:spacing w:line="260" w:lineRule="exact"/>
                      <w:rPr>
                        <w:rFonts w:ascii="Segoe UI Variable Small Semibol" w:hAnsi="Segoe UI Variable Small Semibol" w:cs="David"/>
                        <w:sz w:val="20"/>
                        <w:szCs w:val="20"/>
                      </w:rPr>
                    </w:pPr>
                    <w:r w:rsidRPr="00A24F30">
                      <w:rPr>
                        <w:rFonts w:ascii="Segoe UI Variable Small Semibol" w:hAnsi="Segoe UI Variable Small Semibol" w:cs="David"/>
                        <w:b/>
                        <w:bCs/>
                        <w:sz w:val="20"/>
                        <w:szCs w:val="20"/>
                      </w:rPr>
                      <w:t>Faculty of Health Sciences</w:t>
                    </w:r>
                    <w:r w:rsidRPr="00A24F30">
                      <w:rPr>
                        <w:rFonts w:ascii="Segoe UI Variable Small Semibol" w:hAnsi="Segoe UI Variable Small Semibol" w:cs="David"/>
                        <w:b/>
                        <w:bCs/>
                        <w:sz w:val="20"/>
                        <w:szCs w:val="20"/>
                      </w:rPr>
                      <w:br/>
                      <w:t>Sagol Medical School for International Health</w:t>
                    </w:r>
                    <w:r w:rsidRPr="00A24F30">
                      <w:rPr>
                        <w:rFonts w:ascii="Segoe UI Variable Small Semibol" w:hAnsi="Segoe UI Variable Small Semibol" w:cs="David"/>
                        <w:b/>
                        <w:bCs/>
                        <w:sz w:val="20"/>
                        <w:szCs w:val="20"/>
                      </w:rPr>
                      <w:br/>
                    </w:r>
                    <w:r w:rsidRPr="00A24F30">
                      <w:rPr>
                        <w:rFonts w:ascii="Segoe UI Variable Text" w:hAnsi="Segoe UI Variable Text" w:cs="David"/>
                        <w:sz w:val="20"/>
                        <w:szCs w:val="20"/>
                      </w:rPr>
                      <w:t>Ben-Gurion University of the Negev</w:t>
                    </w:r>
                    <w:r w:rsidRPr="00A24F30">
                      <w:rPr>
                        <w:rFonts w:ascii="Segoe UI Variable Text" w:hAnsi="Segoe UI Variable Text" w:cs="David"/>
                        <w:sz w:val="20"/>
                        <w:szCs w:val="20"/>
                        <w:rtl/>
                      </w:rPr>
                      <w:t xml:space="preserve">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24F30" w:rsidRPr="00432590">
      <w:rPr>
        <w:rFonts w:asciiTheme="minorBidi" w:hAnsiTheme="minorBidi"/>
        <w:b/>
        <w:bCs/>
        <w:noProof/>
      </w:rPr>
      <w:drawing>
        <wp:anchor distT="0" distB="0" distL="114300" distR="114300" simplePos="0" relativeHeight="251658240" behindDoc="0" locked="0" layoutInCell="1" allowOverlap="1" wp14:anchorId="63C5EB0C" wp14:editId="3AD70D5E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548174" cy="548805"/>
          <wp:effectExtent l="0" t="0" r="4445" b="3810"/>
          <wp:wrapNone/>
          <wp:docPr id="1655090004" name="Picture 3" descr="A white logo on a yellow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090004" name="Picture 3" descr="A white logo on a yellow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174" cy="54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590">
      <w:rPr>
        <w:rFonts w:asciiTheme="minorBidi" w:hAnsiTheme="minorBidi" w:hint="cs"/>
        <w:b/>
        <w:bCs/>
        <w:rtl/>
      </w:rPr>
      <w:t xml:space="preserve"> </w:t>
    </w:r>
  </w:p>
  <w:p w14:paraId="2B4554C6" w14:textId="77777777" w:rsidR="00994AFA" w:rsidRPr="00432590" w:rsidRDefault="00994AFA" w:rsidP="00432590">
    <w:pPr>
      <w:pStyle w:val="Header"/>
      <w:jc w:val="right"/>
      <w:rPr>
        <w:rtl/>
      </w:rPr>
    </w:pPr>
    <w:r w:rsidRPr="00994AFA">
      <w:ptab w:relativeTo="margin" w:alignment="center" w:leader="none"/>
    </w:r>
    <w:r w:rsidRPr="00994AFA">
      <w:ptab w:relativeTo="margin" w:alignment="right" w:leader="none"/>
    </w:r>
    <w:r w:rsidR="007C3307" w:rsidRPr="007C3307">
      <w:rPr>
        <w:noProof/>
      </w:rPr>
      <w:t xml:space="preserve"> </w:t>
    </w:r>
    <w:r w:rsidR="00432590">
      <w:t xml:space="preserve"> </w:t>
    </w:r>
    <w:r w:rsidR="00432590">
      <w:br/>
    </w:r>
  </w:p>
  <w:p w14:paraId="1DD20294" w14:textId="77777777" w:rsidR="00432590" w:rsidRDefault="00432590" w:rsidP="00B82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4E4B"/>
    <w:multiLevelType w:val="hybridMultilevel"/>
    <w:tmpl w:val="9EA49EF8"/>
    <w:lvl w:ilvl="0" w:tplc="56463E4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07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0A"/>
    <w:rsid w:val="00101C91"/>
    <w:rsid w:val="00183891"/>
    <w:rsid w:val="002B1027"/>
    <w:rsid w:val="003550F2"/>
    <w:rsid w:val="003754BB"/>
    <w:rsid w:val="00432590"/>
    <w:rsid w:val="0045737B"/>
    <w:rsid w:val="0061778D"/>
    <w:rsid w:val="00690DF6"/>
    <w:rsid w:val="006F1F0C"/>
    <w:rsid w:val="00717CC0"/>
    <w:rsid w:val="00732520"/>
    <w:rsid w:val="0073571E"/>
    <w:rsid w:val="00751804"/>
    <w:rsid w:val="007C3307"/>
    <w:rsid w:val="00994AFA"/>
    <w:rsid w:val="00A24F30"/>
    <w:rsid w:val="00A95DB5"/>
    <w:rsid w:val="00AF5D29"/>
    <w:rsid w:val="00B829BB"/>
    <w:rsid w:val="00E00F0A"/>
    <w:rsid w:val="00F70396"/>
    <w:rsid w:val="00F7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0E976"/>
  <w15:chartTrackingRefBased/>
  <w15:docId w15:val="{2DCC190B-2B28-437D-8FA6-36ACE34A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0A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0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0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0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0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0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0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4A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AFA"/>
  </w:style>
  <w:style w:type="paragraph" w:styleId="Footer">
    <w:name w:val="footer"/>
    <w:basedOn w:val="Normal"/>
    <w:link w:val="FooterChar"/>
    <w:uiPriority w:val="99"/>
    <w:unhideWhenUsed/>
    <w:rsid w:val="00994A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AFA"/>
  </w:style>
  <w:style w:type="character" w:styleId="PlaceholderText">
    <w:name w:val="Placeholder Text"/>
    <w:basedOn w:val="DefaultParagraphFont"/>
    <w:uiPriority w:val="99"/>
    <w:semiHidden/>
    <w:rsid w:val="00A95DB5"/>
    <w:rPr>
      <w:color w:val="666666"/>
    </w:rPr>
  </w:style>
  <w:style w:type="character" w:styleId="Hyperlink">
    <w:name w:val="Hyperlink"/>
    <w:rsid w:val="00E00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-liba@bgu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Logo\&#1504;&#1497;&#1497;&#1512;%20&#1502;&#1499;&#1514;&#1489;&#1497;&#1501;%20&#1489;&#1497;&#1514;%20&#1505;&#1508;&#1512;%20&#1505;&#1490;&#1493;&#150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850B3-33AD-4837-ADCD-59BD627A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בית ספר סגול</Template>
  <TotalTime>2</TotalTime>
  <Pages>1</Pages>
  <Words>111</Words>
  <Characters>614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מירי שמוביץ</dc:creator>
  <cp:keywords/>
  <dc:description/>
  <cp:lastModifiedBy>סתו אורפלי</cp:lastModifiedBy>
  <cp:revision>2</cp:revision>
  <cp:lastPrinted>2025-06-30T11:36:00Z</cp:lastPrinted>
  <dcterms:created xsi:type="dcterms:W3CDTF">2026-02-09T11:12:00Z</dcterms:created>
  <dcterms:modified xsi:type="dcterms:W3CDTF">2026-02-09T11:12:00Z</dcterms:modified>
</cp:coreProperties>
</file>